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14" w:rsidRPr="004F3122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 w:rsidRPr="004F3122">
        <w:rPr>
          <w:b/>
          <w:bCs/>
          <w:sz w:val="32"/>
          <w:szCs w:val="32"/>
        </w:rPr>
        <w:t>Памятка родителям: как уберечь ребенка от наркотиков?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Сегодня, к счастью, большинство российских детей еще не наркозависимы. Но ситуация сейчас такова, что так или иначе им придется быть в опасной близости с такой проблемой. Это могут быть и рассказы друзей об общем знакомом, который, как выяснилось, употребляет наркотики, и разговоры дома на эту тему, и не дай бог, предложения попробовать самому…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Дети узнают о наркотиках гораздо раньше, чем многие могут себе представить. И будет лучше, если они узнают об этой проблеме от близких людей и, прежде всего, от родителей. Почему подростки начинают потреблять наркотики? Если спросите самих детей и подростков, они ответят, что употребляют наркотики, чтобы: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произвести впечатление на окружающих;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доказать принадлежность к группе друзей;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чтобы испытать чувство риска;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испробовать что-то новое /запретный плод/;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чтобы казаться взрослее;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для забавы;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от скуки;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чтобы избежать давления взрослых;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потому что легко достать, всюду предлагают, почему бы не попробовать…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Многие причины взрослым могут показаться неправдоподобными, несущественными или устаревшими, но это так. Когда вы молоды, для вас завтра не существует…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И, наверное, родителям интересно узнать, чьи дети (какого социального слоя, степени обеспеченности и т.д.) вовлекаются в употребление наркотиков чаще всего? Ответ покажется парадоксальным: все дети одинаково подвластны пагубной страсти, и этому ученые пока не находят объяснения. Важно другое: Вы должны помочь своему ребенку. Как вы можете помочь детям?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Есть много способов влиять насвоего ребенка.</w:t>
      </w:r>
      <w:r w:rsidRPr="000D5667">
        <w:rPr>
          <w:rStyle w:val="apple-converted-space"/>
          <w:b/>
          <w:bCs/>
          <w:sz w:val="26"/>
          <w:szCs w:val="26"/>
        </w:rPr>
        <w:t> </w:t>
      </w:r>
      <w:r w:rsidRPr="000D5667">
        <w:rPr>
          <w:b/>
          <w:bCs/>
          <w:sz w:val="26"/>
          <w:szCs w:val="26"/>
        </w:rPr>
        <w:t>Не все эти способы легко применимы на практике, но все они помогут: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будьте внимательны к своим детям, находите хотя бы немного времени, чтобы послушать своих детей, пусть они чувствуют ваше внимание;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настаивайте на своей точке зрения, а вдруг она может быть ошибочна или не соответствовать представлениям ребенка о той или иной проблеме, ищите компромисс;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как можно больше общайтесь со своим ребенком, рассказывайте ему о себе, ведь вы тоже были подростком и тоже сталкивались с теми или иными проблемами: непониманием друзей, неприятностями в школе, неудачной любовью;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расположите ребенка к себе, чтобы он доверял вам, хотел обсудить свои проблемы именно с вами. Если не знаете, как это сделать, посоветуйтесь с психологом;</w:t>
      </w:r>
    </w:p>
    <w:p w:rsidR="00985314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 xml:space="preserve">- помните, что проблема обсужденная - это проблема наполовину решенная; 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попытайтесь взглянуть на мир глазами своего ребенка;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ваш ребенок должен знать и быть уверен, что он вам небезразличен;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подружитесь с его друзьями. Друзья имеют огромное влияние на ребенка, приглашайте их домой, держите их в поле зрения.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Помните, что ваш ребенок уникален. Все дети нуждаются в том, чтобы их ценили и считали хорошими. Иногда трудно найти, чем же хорош ребенок, но найти нужно обязательно. На этом хорошем нужно сосредоточиться и подчеркнуть, что он сможет достичь успехов в жизни, поможет выработать самоуважение.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 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Что не говорить, чего избегать?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будьте агрессивными;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читайте моралей;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представляйтесь идеальным святым, не делающим ошибок;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запугивайте и не угрожайте;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Будьте тверды и последовательны. Если вы последовательны, то ребенок не скажет вам “Это несправедливо”.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 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Что делать, если вы заподозрили неладное?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Очень сложно</w:t>
      </w:r>
      <w:bookmarkStart w:id="0" w:name="_GoBack"/>
      <w:bookmarkEnd w:id="0"/>
      <w:r w:rsidRPr="000D5667">
        <w:rPr>
          <w:b/>
          <w:bCs/>
          <w:sz w:val="26"/>
          <w:szCs w:val="26"/>
        </w:rPr>
        <w:t xml:space="preserve"> узнать, когда ребенок начал употреблять те или иные наркотические вещества, но общие признаки таковы: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резкие перемены настроения,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непривычная раздражительность и агрессия,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потеря аппетита,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сонливость и вялость,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потеря интереса к бывшим увлечениям,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повышенная лживость и неестественность поведения,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необъяснимые “потери” денег и пропажа вещей из дома,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непривычные запахи в доме,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следы уколов на теле,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наличие в доме медикаментов не из домашней аптечки.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 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Если вы заметили, что ребенок уже употребляет наркотики, подумайте, чем можно помочь ребенку.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Уверены ли вы, что помочь ему - в ваших силах?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Может, есть кто-то, кто может помочь вашей семье, ведь вам тоже понадобиться помощь.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Подумайте, как вам сохранить общение с ребенком, как не потерять его.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Если это первая проба, то просто поговорите с ним твердо, последовательно, заботливо, не высказывая неодобрения.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Но он должен узнать от ваc, что: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это повредит его здоровью сейчас и в будущем,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это может повлечь за собой юридическую ответственность.</w:t>
      </w:r>
    </w:p>
    <w:p w:rsidR="00985314" w:rsidRPr="000D5667" w:rsidRDefault="00985314" w:rsidP="000D566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Как бы далеко это не зашло, покажите ребенку, что вы все равно его любите и заботитесь о нем. Предложите ему свою помощь, она нужна ему всегда.</w:t>
      </w:r>
    </w:p>
    <w:p w:rsidR="00985314" w:rsidRPr="000D5667" w:rsidRDefault="00985314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85314" w:rsidRPr="000D5667" w:rsidSect="00A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667"/>
    <w:rsid w:val="000D5667"/>
    <w:rsid w:val="00224AEA"/>
    <w:rsid w:val="00292C3F"/>
    <w:rsid w:val="004F3122"/>
    <w:rsid w:val="00985314"/>
    <w:rsid w:val="00A7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D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D5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661</Words>
  <Characters>3768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2015-08-04T11:58:00Z</cp:lastPrinted>
  <dcterms:created xsi:type="dcterms:W3CDTF">2015-08-04T11:56:00Z</dcterms:created>
  <dcterms:modified xsi:type="dcterms:W3CDTF">2020-12-22T12:12:00Z</dcterms:modified>
</cp:coreProperties>
</file>